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A250E1" w:rsidRDefault="00DB70BA" w:rsidP="00DB70BA">
      <w:pPr>
        <w:pStyle w:val="a7"/>
        <w:jc w:val="center"/>
      </w:pPr>
      <w:r w:rsidRPr="00A250E1">
        <w:t>Перечень рекомендуемых мероприятий по улучшению условий труда</w:t>
      </w:r>
    </w:p>
    <w:p w:rsidR="00B3448B" w:rsidRPr="00A250E1" w:rsidRDefault="00B3448B" w:rsidP="00B3448B"/>
    <w:p w:rsidR="00B3448B" w:rsidRPr="00A250E1" w:rsidRDefault="00B3448B" w:rsidP="00B3448B">
      <w:r w:rsidRPr="00A250E1">
        <w:t>Наименование организации:</w:t>
      </w:r>
      <w:r w:rsidRPr="00A250E1">
        <w:rPr>
          <w:rStyle w:val="a9"/>
        </w:rPr>
        <w:t xml:space="preserve"> </w:t>
      </w:r>
      <w:r w:rsidRPr="00A250E1">
        <w:rPr>
          <w:rStyle w:val="a9"/>
        </w:rPr>
        <w:fldChar w:fldCharType="begin"/>
      </w:r>
      <w:r w:rsidRPr="00A250E1">
        <w:rPr>
          <w:rStyle w:val="a9"/>
        </w:rPr>
        <w:instrText xml:space="preserve"> DOCVARIABLE </w:instrText>
      </w:r>
      <w:r w:rsidR="00483A6A" w:rsidRPr="00A250E1">
        <w:rPr>
          <w:rStyle w:val="a9"/>
        </w:rPr>
        <w:instrText>ceh_info</w:instrText>
      </w:r>
      <w:r w:rsidRPr="00A250E1">
        <w:rPr>
          <w:rStyle w:val="a9"/>
        </w:rPr>
        <w:instrText xml:space="preserve"> \* MERGEFORMAT </w:instrText>
      </w:r>
      <w:r w:rsidRPr="00A250E1">
        <w:rPr>
          <w:rStyle w:val="a9"/>
        </w:rPr>
        <w:fldChar w:fldCharType="separate"/>
      </w:r>
      <w:r w:rsidR="007C6F7D" w:rsidRPr="007C6F7D">
        <w:rPr>
          <w:rStyle w:val="a9"/>
        </w:rPr>
        <w:t xml:space="preserve"> Краевое государственное бюджетное учреждение здравоохранения «Детская городская поликлиника № 9, г. Барнаул» </w:t>
      </w:r>
      <w:r w:rsidRPr="00A250E1">
        <w:rPr>
          <w:rStyle w:val="a9"/>
        </w:rPr>
        <w:fldChar w:fldCharType="end"/>
      </w:r>
      <w:r w:rsidRPr="00A250E1">
        <w:rPr>
          <w:rStyle w:val="a9"/>
        </w:rPr>
        <w:t> </w:t>
      </w:r>
    </w:p>
    <w:p w:rsidR="00DB70BA" w:rsidRPr="00A250E1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4536"/>
        <w:gridCol w:w="1985"/>
        <w:gridCol w:w="1384"/>
        <w:gridCol w:w="3294"/>
        <w:gridCol w:w="1315"/>
      </w:tblGrid>
      <w:tr w:rsidR="00DB70BA" w:rsidRPr="00A250E1" w:rsidTr="005A7FF3">
        <w:trPr>
          <w:tblHeader/>
          <w:jc w:val="center"/>
        </w:trPr>
        <w:tc>
          <w:tcPr>
            <w:tcW w:w="3049" w:type="dxa"/>
            <w:vAlign w:val="center"/>
          </w:tcPr>
          <w:p w:rsidR="00DB70BA" w:rsidRPr="00A250E1" w:rsidRDefault="00DB70BA" w:rsidP="00DB70BA">
            <w:pPr>
              <w:pStyle w:val="aa"/>
            </w:pPr>
            <w:bookmarkStart w:id="0" w:name="main_table"/>
            <w:bookmarkEnd w:id="0"/>
            <w:r w:rsidRPr="00A250E1">
              <w:t>Наименование структурного подразделения, рабочего места</w:t>
            </w:r>
          </w:p>
        </w:tc>
        <w:tc>
          <w:tcPr>
            <w:tcW w:w="4536" w:type="dxa"/>
            <w:vAlign w:val="center"/>
          </w:tcPr>
          <w:p w:rsidR="00DB70BA" w:rsidRPr="00A250E1" w:rsidRDefault="00DB70BA" w:rsidP="00DB70BA">
            <w:pPr>
              <w:pStyle w:val="aa"/>
            </w:pPr>
            <w:r w:rsidRPr="00A250E1"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DB70BA" w:rsidRPr="00A250E1" w:rsidRDefault="00DB70BA" w:rsidP="00DB70BA">
            <w:pPr>
              <w:pStyle w:val="aa"/>
            </w:pPr>
            <w:r w:rsidRPr="00A250E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A250E1" w:rsidRDefault="008B4051" w:rsidP="00DB70BA">
            <w:pPr>
              <w:pStyle w:val="aa"/>
            </w:pPr>
            <w:r w:rsidRPr="00A250E1">
              <w:t>Срок</w:t>
            </w:r>
            <w:r w:rsidRPr="00A250E1">
              <w:br/>
            </w:r>
            <w:r w:rsidR="00DB70BA" w:rsidRPr="00A250E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A250E1" w:rsidRDefault="00DB70BA" w:rsidP="00DB70BA">
            <w:pPr>
              <w:pStyle w:val="aa"/>
            </w:pPr>
            <w:r w:rsidRPr="00A250E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A250E1" w:rsidRDefault="00DB70BA" w:rsidP="00DB70BA">
            <w:pPr>
              <w:pStyle w:val="aa"/>
            </w:pPr>
            <w:r w:rsidRPr="00A250E1">
              <w:t>Отметка о выполнении</w:t>
            </w:r>
          </w:p>
        </w:tc>
      </w:tr>
      <w:tr w:rsidR="00DB70BA" w:rsidRPr="00A250E1" w:rsidTr="005A7FF3">
        <w:trPr>
          <w:tblHeader/>
          <w:jc w:val="center"/>
        </w:trPr>
        <w:tc>
          <w:tcPr>
            <w:tcW w:w="3049" w:type="dxa"/>
            <w:vAlign w:val="center"/>
          </w:tcPr>
          <w:p w:rsidR="00DB70BA" w:rsidRPr="00A250E1" w:rsidRDefault="00DB70BA" w:rsidP="00DB70BA">
            <w:pPr>
              <w:pStyle w:val="aa"/>
            </w:pPr>
            <w:r w:rsidRPr="00A250E1">
              <w:t>1</w:t>
            </w:r>
          </w:p>
        </w:tc>
        <w:tc>
          <w:tcPr>
            <w:tcW w:w="4536" w:type="dxa"/>
            <w:vAlign w:val="center"/>
          </w:tcPr>
          <w:p w:rsidR="00DB70BA" w:rsidRPr="00A250E1" w:rsidRDefault="00DB70BA" w:rsidP="00DB70BA">
            <w:pPr>
              <w:pStyle w:val="aa"/>
            </w:pPr>
            <w:r w:rsidRPr="00A250E1">
              <w:t>2</w:t>
            </w:r>
          </w:p>
        </w:tc>
        <w:tc>
          <w:tcPr>
            <w:tcW w:w="1985" w:type="dxa"/>
            <w:vAlign w:val="center"/>
          </w:tcPr>
          <w:p w:rsidR="00DB70BA" w:rsidRPr="00A250E1" w:rsidRDefault="00DB70BA" w:rsidP="00DB70BA">
            <w:pPr>
              <w:pStyle w:val="aa"/>
            </w:pPr>
            <w:r w:rsidRPr="00A250E1">
              <w:t>3</w:t>
            </w:r>
          </w:p>
        </w:tc>
        <w:tc>
          <w:tcPr>
            <w:tcW w:w="1384" w:type="dxa"/>
            <w:vAlign w:val="center"/>
          </w:tcPr>
          <w:p w:rsidR="00DB70BA" w:rsidRPr="00A250E1" w:rsidRDefault="00DB70BA" w:rsidP="00DB70BA">
            <w:pPr>
              <w:pStyle w:val="aa"/>
            </w:pPr>
            <w:r w:rsidRPr="00A250E1">
              <w:t>4</w:t>
            </w:r>
          </w:p>
        </w:tc>
        <w:tc>
          <w:tcPr>
            <w:tcW w:w="3294" w:type="dxa"/>
            <w:vAlign w:val="center"/>
          </w:tcPr>
          <w:p w:rsidR="00DB70BA" w:rsidRPr="00A250E1" w:rsidRDefault="00DB70BA" w:rsidP="00DB70BA">
            <w:pPr>
              <w:pStyle w:val="aa"/>
            </w:pPr>
            <w:r w:rsidRPr="00A250E1">
              <w:t>5</w:t>
            </w:r>
          </w:p>
        </w:tc>
        <w:tc>
          <w:tcPr>
            <w:tcW w:w="1315" w:type="dxa"/>
            <w:vAlign w:val="center"/>
          </w:tcPr>
          <w:p w:rsidR="00DB70BA" w:rsidRPr="00A250E1" w:rsidRDefault="00DB70BA" w:rsidP="00DB70BA">
            <w:pPr>
              <w:pStyle w:val="aa"/>
            </w:pPr>
            <w:r w:rsidRPr="00A250E1">
              <w:t>6</w:t>
            </w:r>
          </w:p>
        </w:tc>
      </w:tr>
      <w:tr w:rsidR="007C6F7D" w:rsidRPr="00A250E1" w:rsidTr="00D82EF2">
        <w:trPr>
          <w:jc w:val="center"/>
        </w:trPr>
        <w:tc>
          <w:tcPr>
            <w:tcW w:w="3049" w:type="dxa"/>
            <w:vAlign w:val="center"/>
          </w:tcPr>
          <w:p w:rsidR="007C6F7D" w:rsidRPr="007C6F7D" w:rsidRDefault="007C6F7D" w:rsidP="007C6F7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Георгиева,13 - 1 педиатрическое отделение</w:t>
            </w:r>
          </w:p>
        </w:tc>
        <w:tc>
          <w:tcPr>
            <w:tcW w:w="4536" w:type="dxa"/>
            <w:vAlign w:val="center"/>
          </w:tcPr>
          <w:p w:rsidR="007C6F7D" w:rsidRPr="00A250E1" w:rsidRDefault="007C6F7D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7C6F7D" w:rsidRPr="00A250E1" w:rsidRDefault="007C6F7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C6F7D" w:rsidRPr="00A250E1" w:rsidRDefault="007C6F7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C6F7D" w:rsidRPr="00A250E1" w:rsidRDefault="007C6F7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C6F7D" w:rsidRPr="00A250E1" w:rsidRDefault="007C6F7D" w:rsidP="00DB70BA">
            <w:pPr>
              <w:pStyle w:val="aa"/>
            </w:pPr>
          </w:p>
        </w:tc>
      </w:tr>
      <w:tr w:rsidR="005A7FF3" w:rsidRPr="00A250E1" w:rsidTr="00355F3A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5A7FF3">
            <w:pPr>
              <w:pStyle w:val="aa"/>
              <w:jc w:val="left"/>
            </w:pPr>
            <w:r>
              <w:t>311. Врач-педиатр участковый (203)</w:t>
            </w:r>
          </w:p>
        </w:tc>
        <w:tc>
          <w:tcPr>
            <w:tcW w:w="4536" w:type="dxa"/>
            <w:vAlign w:val="center"/>
          </w:tcPr>
          <w:p w:rsidR="005A7FF3" w:rsidRPr="00A250E1" w:rsidRDefault="005A7FF3" w:rsidP="005A7FF3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Pr="00A250E1" w:rsidRDefault="005A7FF3" w:rsidP="005A7FF3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3" w:rsidRPr="00A250E1" w:rsidRDefault="005A7FF3" w:rsidP="005A7FF3">
            <w:pPr>
              <w:pStyle w:val="aa"/>
              <w:tabs>
                <w:tab w:val="left" w:pos="1748"/>
              </w:tabs>
              <w:ind w:left="-63"/>
            </w:pPr>
            <w:r w:rsidRPr="00A250E1">
              <w:t>со дня внесения сведений о результатах проведения СОУТ в информационную систему учета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3" w:rsidRPr="00A250E1" w:rsidRDefault="005A7FF3" w:rsidP="005A7FF3">
            <w:pPr>
              <w:pStyle w:val="aa"/>
            </w:pPr>
            <w:r w:rsidRPr="00A250E1">
              <w:t>Подразделения, отвечающие за финансово-экономическую деятельность учреждения</w:t>
            </w:r>
          </w:p>
        </w:tc>
        <w:tc>
          <w:tcPr>
            <w:tcW w:w="1315" w:type="dxa"/>
            <w:vMerge w:val="restart"/>
            <w:vAlign w:val="center"/>
          </w:tcPr>
          <w:p w:rsidR="005A7FF3" w:rsidRPr="00A250E1" w:rsidRDefault="005A7FF3" w:rsidP="005A7FF3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312. Врач-педиатр участковый (204)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313. Медицинская сестра участковая (203)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314. Медицинская сестра участковая (204)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Георгиева,13 - 2 педиатрическое отделение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315. Врач-педиатр участковый (202)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316. Врач-педиатр участковый (215)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317. Врач-педиатр участковый (216)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318. Медицинская сестра участковая (202)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319. Медицинская сестра участковая (215)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320. Медицинская сестра участковая (216)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Энтузиастов,32  - 3 педиатрическое отделение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321. Заведующий отделением-врач-педиатр участковый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322. Врач-педиатр участковый (</w:t>
            </w:r>
            <w:proofErr w:type="spellStart"/>
            <w:r>
              <w:t>каб</w:t>
            </w:r>
            <w:proofErr w:type="spellEnd"/>
            <w:r>
              <w:t xml:space="preserve"> 2)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323. Врач-педиатр участковый (</w:t>
            </w:r>
            <w:proofErr w:type="spellStart"/>
            <w:r>
              <w:t>каб</w:t>
            </w:r>
            <w:proofErr w:type="spellEnd"/>
            <w:r>
              <w:t xml:space="preserve"> 5)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365836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5A7FF3">
            <w:pPr>
              <w:pStyle w:val="aa"/>
              <w:jc w:val="left"/>
            </w:pPr>
            <w:r>
              <w:lastRenderedPageBreak/>
              <w:t>324. Врач-педиатр участковый (</w:t>
            </w:r>
            <w:proofErr w:type="spellStart"/>
            <w:r>
              <w:t>каб</w:t>
            </w:r>
            <w:proofErr w:type="spellEnd"/>
            <w:r>
              <w:t xml:space="preserve"> 7)</w:t>
            </w:r>
          </w:p>
        </w:tc>
        <w:tc>
          <w:tcPr>
            <w:tcW w:w="4536" w:type="dxa"/>
            <w:vAlign w:val="center"/>
          </w:tcPr>
          <w:p w:rsidR="005A7FF3" w:rsidRDefault="005A7FF3" w:rsidP="005A7FF3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5A7FF3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3" w:rsidRPr="00A250E1" w:rsidRDefault="005A7FF3" w:rsidP="005A7FF3">
            <w:pPr>
              <w:pStyle w:val="aa"/>
              <w:tabs>
                <w:tab w:val="left" w:pos="1748"/>
              </w:tabs>
              <w:ind w:left="-63"/>
            </w:pPr>
            <w:r w:rsidRPr="00A250E1">
              <w:t>со дня внесения сведений о результатах проведения СОУТ в информационную систему учета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3" w:rsidRPr="00A250E1" w:rsidRDefault="005A7FF3" w:rsidP="005A7FF3">
            <w:pPr>
              <w:pStyle w:val="aa"/>
            </w:pPr>
            <w:r w:rsidRPr="00A250E1">
              <w:t>Подразделения, отвечающие за финансово-экономическую деятельность учреждения</w:t>
            </w:r>
          </w:p>
        </w:tc>
        <w:tc>
          <w:tcPr>
            <w:tcW w:w="1315" w:type="dxa"/>
            <w:vMerge w:val="restart"/>
            <w:vAlign w:val="center"/>
          </w:tcPr>
          <w:p w:rsidR="005A7FF3" w:rsidRPr="00A250E1" w:rsidRDefault="005A7FF3" w:rsidP="005A7FF3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325. Врач-педиатр участковый (</w:t>
            </w:r>
            <w:proofErr w:type="spellStart"/>
            <w:r>
              <w:t>каб</w:t>
            </w:r>
            <w:proofErr w:type="spellEnd"/>
            <w:r>
              <w:t xml:space="preserve"> 8)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326. Врач-педиатр участковый (</w:t>
            </w:r>
            <w:proofErr w:type="spellStart"/>
            <w:r>
              <w:t>каб</w:t>
            </w:r>
            <w:proofErr w:type="spellEnd"/>
            <w:r>
              <w:t xml:space="preserve"> 9)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327. Врач-педиатр участковый (</w:t>
            </w:r>
            <w:proofErr w:type="spellStart"/>
            <w:r>
              <w:t>каб</w:t>
            </w:r>
            <w:proofErr w:type="spellEnd"/>
            <w:r>
              <w:t xml:space="preserve"> 1)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328. Медицинская сестра участковая(</w:t>
            </w:r>
            <w:proofErr w:type="spellStart"/>
            <w:r>
              <w:t>каб</w:t>
            </w:r>
            <w:proofErr w:type="spellEnd"/>
            <w:r>
              <w:t xml:space="preserve"> 2)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329. Медицинская сестра участковая(</w:t>
            </w:r>
            <w:proofErr w:type="spellStart"/>
            <w:r>
              <w:t>каб</w:t>
            </w:r>
            <w:proofErr w:type="spellEnd"/>
            <w:r>
              <w:t xml:space="preserve"> 5)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330. Медицинская сестра участковая(</w:t>
            </w:r>
            <w:proofErr w:type="spellStart"/>
            <w:r>
              <w:t>каб</w:t>
            </w:r>
            <w:proofErr w:type="spellEnd"/>
            <w:r>
              <w:t xml:space="preserve"> 7)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331. Медицинская сестра участковая(</w:t>
            </w:r>
            <w:proofErr w:type="spellStart"/>
            <w:r>
              <w:t>каб</w:t>
            </w:r>
            <w:proofErr w:type="spellEnd"/>
            <w:r>
              <w:t xml:space="preserve"> 8)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332. Медицинская сестра участковая(</w:t>
            </w:r>
            <w:proofErr w:type="spellStart"/>
            <w:r>
              <w:t>каб</w:t>
            </w:r>
            <w:proofErr w:type="spellEnd"/>
            <w:r>
              <w:t xml:space="preserve"> 9)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333. Медицинская сестра участковая(</w:t>
            </w:r>
            <w:proofErr w:type="spellStart"/>
            <w:r>
              <w:t>каб</w:t>
            </w:r>
            <w:proofErr w:type="spellEnd"/>
            <w:r>
              <w:t xml:space="preserve"> 1)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334. Старшая медицинская сестра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Энтузиастов,32 - </w:t>
            </w:r>
            <w:proofErr w:type="spellStart"/>
            <w:r>
              <w:rPr>
                <w:b/>
                <w:i/>
              </w:rPr>
              <w:t>Общеполиклинический</w:t>
            </w:r>
            <w:proofErr w:type="spellEnd"/>
            <w:r>
              <w:rPr>
                <w:b/>
                <w:i/>
              </w:rPr>
              <w:t xml:space="preserve"> персонал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335. Врач-детский эндокринолог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Георгиева,13 – </w:t>
            </w:r>
            <w:proofErr w:type="spellStart"/>
            <w:r>
              <w:rPr>
                <w:b/>
                <w:i/>
              </w:rPr>
              <w:t>Травмпункт</w:t>
            </w:r>
            <w:proofErr w:type="spellEnd"/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336. Врач-травматолог-ортопед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Георгиева,13 – Отделение неотложной медицинской помощи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CA6891" w:rsidRPr="00A250E1" w:rsidTr="00F415C7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91" w:rsidRDefault="00CA6891" w:rsidP="00CA6891">
            <w:pPr>
              <w:pStyle w:val="aa"/>
              <w:jc w:val="left"/>
            </w:pPr>
            <w:bookmarkStart w:id="1" w:name="_GoBack" w:colFirst="0" w:colLast="2"/>
            <w:r>
              <w:t>339. Врач-педиатр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91" w:rsidRDefault="00CA6891" w:rsidP="00CA6891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91" w:rsidRDefault="00CA6891" w:rsidP="00CA6891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CA6891" w:rsidRPr="00A250E1" w:rsidRDefault="00CA6891" w:rsidP="00CA6891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CA6891" w:rsidRPr="00A250E1" w:rsidRDefault="00CA6891" w:rsidP="00CA6891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CA6891" w:rsidRPr="00A250E1" w:rsidRDefault="00CA6891" w:rsidP="00CA6891">
            <w:pPr>
              <w:pStyle w:val="aa"/>
            </w:pPr>
          </w:p>
        </w:tc>
      </w:tr>
      <w:tr w:rsidR="00CA6891" w:rsidRPr="00A250E1" w:rsidTr="00F415C7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91" w:rsidRDefault="00CA6891" w:rsidP="00CA6891">
            <w:pPr>
              <w:pStyle w:val="aa"/>
              <w:jc w:val="left"/>
            </w:pPr>
            <w:r>
              <w:t>340. Заведующий отделением - врач-педиатр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91" w:rsidRDefault="00CA6891" w:rsidP="00CA6891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91" w:rsidRDefault="00CA6891" w:rsidP="00CA6891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CA6891" w:rsidRPr="00A250E1" w:rsidRDefault="00CA6891" w:rsidP="00CA6891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CA6891" w:rsidRPr="00A250E1" w:rsidRDefault="00CA6891" w:rsidP="00CA6891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CA6891" w:rsidRPr="00A250E1" w:rsidRDefault="00CA6891" w:rsidP="00CA6891">
            <w:pPr>
              <w:pStyle w:val="aa"/>
            </w:pPr>
          </w:p>
        </w:tc>
      </w:tr>
      <w:tr w:rsidR="00CA6891" w:rsidRPr="00A250E1" w:rsidTr="00F415C7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91" w:rsidRDefault="00CA6891" w:rsidP="00CA6891">
            <w:pPr>
              <w:pStyle w:val="aa"/>
              <w:jc w:val="left"/>
            </w:pPr>
            <w:r>
              <w:t>341. Старшая медицинская сестра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91" w:rsidRDefault="00CA6891" w:rsidP="00CA6891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91" w:rsidRDefault="00CA6891" w:rsidP="00CA6891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CA6891" w:rsidRPr="00A250E1" w:rsidRDefault="00CA6891" w:rsidP="00CA6891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CA6891" w:rsidRPr="00A250E1" w:rsidRDefault="00CA6891" w:rsidP="00CA6891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CA6891" w:rsidRPr="00A250E1" w:rsidRDefault="00CA6891" w:rsidP="00CA6891">
            <w:pPr>
              <w:pStyle w:val="aa"/>
            </w:pPr>
          </w:p>
        </w:tc>
      </w:tr>
      <w:bookmarkEnd w:id="1"/>
      <w:tr w:rsidR="007C6F7D" w:rsidRPr="00A250E1" w:rsidTr="00D82EF2">
        <w:trPr>
          <w:jc w:val="center"/>
        </w:trPr>
        <w:tc>
          <w:tcPr>
            <w:tcW w:w="3049" w:type="dxa"/>
            <w:vAlign w:val="center"/>
          </w:tcPr>
          <w:p w:rsidR="007C6F7D" w:rsidRPr="007C6F7D" w:rsidRDefault="007C6F7D" w:rsidP="007C6F7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Отделение организации медицинской помощи несовершеннолетним в образовательных организациях</w:t>
            </w:r>
          </w:p>
        </w:tc>
        <w:tc>
          <w:tcPr>
            <w:tcW w:w="4536" w:type="dxa"/>
            <w:vAlign w:val="center"/>
          </w:tcPr>
          <w:p w:rsidR="007C6F7D" w:rsidRDefault="007C6F7D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7C6F7D" w:rsidRDefault="007C6F7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C6F7D" w:rsidRPr="00A250E1" w:rsidRDefault="007C6F7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C6F7D" w:rsidRPr="00A250E1" w:rsidRDefault="007C6F7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C6F7D" w:rsidRPr="00A250E1" w:rsidRDefault="007C6F7D" w:rsidP="00DB70BA">
            <w:pPr>
              <w:pStyle w:val="aa"/>
            </w:pPr>
          </w:p>
        </w:tc>
      </w:tr>
      <w:tr w:rsidR="005A7FF3" w:rsidRPr="00A250E1" w:rsidTr="0056054C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5A7FF3">
            <w:pPr>
              <w:pStyle w:val="aa"/>
              <w:jc w:val="left"/>
            </w:pPr>
            <w:r>
              <w:t>345. Заведующий отделением - врач-педиатр</w:t>
            </w:r>
          </w:p>
        </w:tc>
        <w:tc>
          <w:tcPr>
            <w:tcW w:w="4536" w:type="dxa"/>
            <w:vAlign w:val="center"/>
          </w:tcPr>
          <w:p w:rsidR="005A7FF3" w:rsidRDefault="005A7FF3" w:rsidP="005A7FF3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5A7FF3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3" w:rsidRPr="00A250E1" w:rsidRDefault="005A7FF3" w:rsidP="005A7FF3">
            <w:pPr>
              <w:pStyle w:val="aa"/>
              <w:tabs>
                <w:tab w:val="left" w:pos="1748"/>
              </w:tabs>
              <w:ind w:left="-63"/>
            </w:pPr>
            <w:r w:rsidRPr="00A250E1">
              <w:t>со дня внесения сведений о результатах проведения СОУТ в информационную систему учета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3" w:rsidRPr="00A250E1" w:rsidRDefault="005A7FF3" w:rsidP="005A7FF3">
            <w:pPr>
              <w:pStyle w:val="aa"/>
            </w:pPr>
            <w:r w:rsidRPr="00A250E1">
              <w:t>Подразделения, отвечающие за финансово-экономическую деятельность учреждения</w:t>
            </w:r>
          </w:p>
        </w:tc>
        <w:tc>
          <w:tcPr>
            <w:tcW w:w="1315" w:type="dxa"/>
            <w:vMerge w:val="restart"/>
            <w:vAlign w:val="center"/>
          </w:tcPr>
          <w:p w:rsidR="005A7FF3" w:rsidRPr="00A250E1" w:rsidRDefault="005A7FF3" w:rsidP="005A7FF3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346. Старшая медицинская сестра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347. Старшая медицинская сестра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348. Врач-педиатр (Лицей 101)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349. Врач-педиатр (СОШ 114)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350. Врач-педиатр (Гимназия 123)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351. Врач-педиатр (МБДОУ 234)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352. Врач-педиатр (МБДОУ 235)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353. Фельдшер (Гимназия 123)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354. Врач-педиатр (МБДОУ 188)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355. Врач-педиатр (МБДОУ 221)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356. Врач-педиатр (МБДОУ 218)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357. Фельдшер (СОШ 114)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358. Медицинская сестра (МБДОУ 234)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359. Медицинская сестра (МБДОУ 235)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360. Медицинская сестра (МБДОУ 221)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361. Медицинская сестра (МБДОУ 218)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176BDE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5A7FF3">
            <w:pPr>
              <w:pStyle w:val="aa"/>
              <w:jc w:val="left"/>
            </w:pPr>
            <w:r>
              <w:lastRenderedPageBreak/>
              <w:t>362. Фельдшер (Лицей 101)</w:t>
            </w:r>
          </w:p>
        </w:tc>
        <w:tc>
          <w:tcPr>
            <w:tcW w:w="4536" w:type="dxa"/>
            <w:vAlign w:val="center"/>
          </w:tcPr>
          <w:p w:rsidR="005A7FF3" w:rsidRDefault="005A7FF3" w:rsidP="005A7FF3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5A7FF3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3" w:rsidRPr="00A250E1" w:rsidRDefault="005A7FF3" w:rsidP="005A7FF3">
            <w:pPr>
              <w:pStyle w:val="aa"/>
              <w:tabs>
                <w:tab w:val="left" w:pos="1748"/>
              </w:tabs>
              <w:ind w:left="-63"/>
            </w:pPr>
            <w:r w:rsidRPr="00A250E1">
              <w:t>со дня внесения сведений о результатах проведения СОУТ в информационную систему учета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3" w:rsidRPr="00A250E1" w:rsidRDefault="005A7FF3" w:rsidP="005A7FF3">
            <w:pPr>
              <w:pStyle w:val="aa"/>
            </w:pPr>
            <w:r w:rsidRPr="00A250E1">
              <w:t>Подразделения, отвечающие за финансово-экономическую деятельность учреждения</w:t>
            </w:r>
          </w:p>
        </w:tc>
        <w:tc>
          <w:tcPr>
            <w:tcW w:w="1315" w:type="dxa"/>
            <w:vMerge w:val="restart"/>
            <w:vAlign w:val="center"/>
          </w:tcPr>
          <w:p w:rsidR="005A7FF3" w:rsidRPr="00A250E1" w:rsidRDefault="005A7FF3" w:rsidP="005A7FF3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363. Врач-педиатр (МБОУ СОШ 81)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364. Врач-педиатр (МБОУ СОШ 84)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365. Врач-педиатр (МБОУ СОШ 88)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366. Врач-педиатр (МБДОУ 165) Энтузиастов,21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367. Врач-педиатр (МБДОУ 165) Панфиловцев,13а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368. Врач-педиатр (МБДОУ 172)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369. Врач-педиатр (МБДОУ 173)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370. Врач-педиатр (МБДОУ 174)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371. Врач-педиатр (МБДОУ 260)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372. Медицинская сестра (МБОУ СОШ 81)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373. Медицинская сестра (МБОУ СОШ 84)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374. Медицинская сестра (МБОУ СОШ 88)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375. Медицинская сестра (МБДОУ 165) Энтузиастов,21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376. Медицинская сестра (МБДОУ 165) Панфиловцев,13а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377. Медицинская сестра (МБДОУ 172)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378. Медицинская сестра (МБДОУ 174)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379. Медицинская сестра (МБДОУ 260)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380. Врач-педиатр (МБОУ СОШ 102) Павловск. Тракт 68а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1A7DD9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5A7FF3">
            <w:pPr>
              <w:pStyle w:val="aa"/>
              <w:jc w:val="left"/>
            </w:pPr>
            <w:r>
              <w:lastRenderedPageBreak/>
              <w:t>381. Врач-педиатр (МБОУ СОШ 102) Павловск. Тракт 68</w:t>
            </w:r>
          </w:p>
        </w:tc>
        <w:tc>
          <w:tcPr>
            <w:tcW w:w="4536" w:type="dxa"/>
            <w:vAlign w:val="center"/>
          </w:tcPr>
          <w:p w:rsidR="005A7FF3" w:rsidRDefault="005A7FF3" w:rsidP="005A7FF3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5A7FF3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3" w:rsidRPr="00A250E1" w:rsidRDefault="005A7FF3" w:rsidP="005A7FF3">
            <w:pPr>
              <w:pStyle w:val="aa"/>
              <w:tabs>
                <w:tab w:val="left" w:pos="1748"/>
              </w:tabs>
              <w:ind w:left="-63"/>
            </w:pPr>
            <w:r w:rsidRPr="00A250E1">
              <w:t>со дня внесения сведений о результатах проведения СОУТ в информационную систему учета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3" w:rsidRPr="00A250E1" w:rsidRDefault="005A7FF3" w:rsidP="005A7FF3">
            <w:pPr>
              <w:pStyle w:val="aa"/>
            </w:pPr>
            <w:r w:rsidRPr="00A250E1">
              <w:t>Подразделения, отвечающие за финансово-экономическую деятельность учреждения</w:t>
            </w:r>
          </w:p>
        </w:tc>
        <w:tc>
          <w:tcPr>
            <w:tcW w:w="1315" w:type="dxa"/>
            <w:vMerge w:val="restart"/>
            <w:vAlign w:val="center"/>
          </w:tcPr>
          <w:p w:rsidR="005A7FF3" w:rsidRPr="00A250E1" w:rsidRDefault="005A7FF3" w:rsidP="005A7FF3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382. Врач-педиатр (МБОУ Лицей 112)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383. Врач-педиатр (МБДОУ 186)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384. Врач-педиатр (МБДОУ 196)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385. Врач-педиатр (МБДОУ 222)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386. Врач-педиатр (МБДОУ 270)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387. Медицинская сестра  (МБДОУ 281)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388. Врач-педиатр (МБДОУ 219)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389. Врач-педиатр (МБДОУ 230)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390. Медицинская сестра (МБОУ СОШ 102) Павловск. Тракт 68а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391. Медицинская сестра(МБОУ Лицей 112)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392. Медицинская сестра (МБДОУ 186)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393. Медицинская сестра (МБДОУ 222)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394. Медицинская сестра (МБДОУ 270)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395. Медицинская сестра (МБДОУ 219)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396. Медицинская сестра (МБДОУ 230)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397. Врач-педиатр (МБДОУ 223)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398. Врач-педиатр (МБДОУ 224)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399. Врач-педиатр (МБДОУ 231) 1 корпус Солнечная поляна,39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527F33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5A7FF3">
            <w:pPr>
              <w:pStyle w:val="aa"/>
              <w:jc w:val="left"/>
            </w:pPr>
            <w:r>
              <w:lastRenderedPageBreak/>
              <w:t>400. Врач-педиатр (МБДОУ 231) 2 корпус Солнечная поляна,41</w:t>
            </w:r>
          </w:p>
        </w:tc>
        <w:tc>
          <w:tcPr>
            <w:tcW w:w="4536" w:type="dxa"/>
            <w:vAlign w:val="center"/>
          </w:tcPr>
          <w:p w:rsidR="005A7FF3" w:rsidRDefault="005A7FF3" w:rsidP="005A7FF3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5A7FF3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3" w:rsidRPr="00A250E1" w:rsidRDefault="005A7FF3" w:rsidP="005A7FF3">
            <w:pPr>
              <w:pStyle w:val="aa"/>
              <w:tabs>
                <w:tab w:val="left" w:pos="1748"/>
              </w:tabs>
              <w:ind w:left="-63"/>
            </w:pPr>
            <w:r w:rsidRPr="00A250E1">
              <w:t>со дня внесения сведений о результатах проведения СОУТ в информационную систему учета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3" w:rsidRPr="00A250E1" w:rsidRDefault="005A7FF3" w:rsidP="005A7FF3">
            <w:pPr>
              <w:pStyle w:val="aa"/>
            </w:pPr>
            <w:r w:rsidRPr="00A250E1">
              <w:t>Подразделения, отвечающие за финансово-экономическую деятельность учреждения</w:t>
            </w:r>
          </w:p>
        </w:tc>
        <w:tc>
          <w:tcPr>
            <w:tcW w:w="1315" w:type="dxa"/>
            <w:vMerge w:val="restart"/>
            <w:vAlign w:val="center"/>
          </w:tcPr>
          <w:p w:rsidR="005A7FF3" w:rsidRPr="00A250E1" w:rsidRDefault="005A7FF3" w:rsidP="005A7FF3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401. Врач-педиатр (МБДОУ 264)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 xml:space="preserve">402. Врач-педиатр (МБДОУ 281) 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403. Врач-педиатр (МБОУ СОШ 117)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404. Врач-педиатр (МБОУ СОШ 120)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405. Врач-педиатр (МБОУ СОШ 133)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407. Медицинская сестра (МБДОУ 223)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408. Медицинская сестра (МБДОУ 224)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409. Медицинская сестра (МБДОУ 231) 1корпус Солнечная поляна,39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410. Медицинская сестра (МБДОУ 231)2 корпус Солнечная поляна,41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411. Медицинская сестра (МБДОУ 264)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412. Фельдшер (МБОУ СОШ 117)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413. Фельдшер (МБОУ СОШ 120)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414. Медицинская сестра (МБОУ СОШ 133)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415. Фельдшер (МБДОУ 281)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416. Врач-педиатр (МБДОУ 282)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417. Медицинская сестра (МБДОУ 282)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418. Фельдшер (МБДОУ 282)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B463E7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5A7FF3">
            <w:pPr>
              <w:pStyle w:val="aa"/>
              <w:jc w:val="left"/>
            </w:pPr>
            <w:r>
              <w:lastRenderedPageBreak/>
              <w:t>419. Фельдшер (МБДОУ 188)</w:t>
            </w:r>
          </w:p>
        </w:tc>
        <w:tc>
          <w:tcPr>
            <w:tcW w:w="4536" w:type="dxa"/>
            <w:vAlign w:val="center"/>
          </w:tcPr>
          <w:p w:rsidR="005A7FF3" w:rsidRDefault="005A7FF3" w:rsidP="005A7FF3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5A7FF3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3" w:rsidRPr="00A250E1" w:rsidRDefault="005A7FF3" w:rsidP="005A7FF3">
            <w:pPr>
              <w:pStyle w:val="aa"/>
              <w:tabs>
                <w:tab w:val="left" w:pos="1748"/>
              </w:tabs>
              <w:ind w:left="-63"/>
            </w:pPr>
            <w:r w:rsidRPr="00A250E1">
              <w:t>со дня внесения сведений о результатах проведения СОУТ в информационную систему учета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3" w:rsidRPr="00A250E1" w:rsidRDefault="005A7FF3" w:rsidP="005A7FF3">
            <w:pPr>
              <w:pStyle w:val="aa"/>
            </w:pPr>
            <w:r w:rsidRPr="00A250E1">
              <w:t>Подразделения, отвечающие за финансово-экономическую деятельность учреждения</w:t>
            </w:r>
          </w:p>
        </w:tc>
        <w:tc>
          <w:tcPr>
            <w:tcW w:w="1315" w:type="dxa"/>
            <w:vMerge w:val="restart"/>
            <w:vAlign w:val="center"/>
          </w:tcPr>
          <w:p w:rsidR="005A7FF3" w:rsidRPr="00A250E1" w:rsidRDefault="005A7FF3" w:rsidP="005A7FF3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420. Медицинская сестра (МБДОУ 188)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421. Фельдшер (МБДОУ 173)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422. Медицинская сестра (МБДОУ 173)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423. Фельдшер (МБОУ СОШ 102) Павловск. Тракт 68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424. Медицинская сестра (МБОУ СОШ 102) Павловск. Тракт 68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425. Фельдшер (МБДОУ 196)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  <w:tr w:rsidR="005A7FF3" w:rsidRPr="00A250E1" w:rsidTr="00D82EF2">
        <w:trPr>
          <w:jc w:val="center"/>
        </w:trPr>
        <w:tc>
          <w:tcPr>
            <w:tcW w:w="3049" w:type="dxa"/>
            <w:vAlign w:val="center"/>
          </w:tcPr>
          <w:p w:rsidR="005A7FF3" w:rsidRPr="007C6F7D" w:rsidRDefault="005A7FF3" w:rsidP="007C6F7D">
            <w:pPr>
              <w:pStyle w:val="aa"/>
              <w:jc w:val="left"/>
            </w:pPr>
            <w:r>
              <w:t>426. Медицинская сестра (МБДОУ 196)</w:t>
            </w:r>
          </w:p>
        </w:tc>
        <w:tc>
          <w:tcPr>
            <w:tcW w:w="4536" w:type="dxa"/>
            <w:vAlign w:val="center"/>
          </w:tcPr>
          <w:p w:rsidR="005A7FF3" w:rsidRDefault="005A7FF3" w:rsidP="00DB70BA">
            <w:pPr>
              <w:pStyle w:val="aa"/>
            </w:pPr>
            <w:r>
              <w:t>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5A7FF3" w:rsidRDefault="005A7FF3" w:rsidP="00DB70BA">
            <w:pPr>
              <w:pStyle w:val="aa"/>
            </w:pPr>
            <w:r>
              <w:t xml:space="preserve">Выполнение законодательства РФ </w:t>
            </w:r>
          </w:p>
        </w:tc>
        <w:tc>
          <w:tcPr>
            <w:tcW w:w="138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A7FF3" w:rsidRPr="00A250E1" w:rsidRDefault="005A7FF3" w:rsidP="00DB70BA">
            <w:pPr>
              <w:pStyle w:val="aa"/>
            </w:pPr>
          </w:p>
        </w:tc>
      </w:tr>
    </w:tbl>
    <w:p w:rsidR="00DB70BA" w:rsidRPr="00A250E1" w:rsidRDefault="00DB70BA" w:rsidP="00DB70BA"/>
    <w:p w:rsidR="00DB70BA" w:rsidRPr="00A250E1" w:rsidRDefault="00DB70BA" w:rsidP="00DB70BA">
      <w:r w:rsidRPr="00A250E1">
        <w:t>Дата составления:</w:t>
      </w:r>
      <w:r w:rsidR="00FD5E7D" w:rsidRPr="00A250E1">
        <w:rPr>
          <w:rStyle w:val="a9"/>
        </w:rPr>
        <w:t xml:space="preserve"> </w:t>
      </w:r>
      <w:r w:rsidR="00FD5E7D" w:rsidRPr="00A250E1">
        <w:rPr>
          <w:rStyle w:val="a9"/>
        </w:rPr>
        <w:fldChar w:fldCharType="begin"/>
      </w:r>
      <w:r w:rsidR="00FD5E7D" w:rsidRPr="00A250E1">
        <w:rPr>
          <w:rStyle w:val="a9"/>
        </w:rPr>
        <w:instrText xml:space="preserve"> DOCVARIABLE fill_date \* MERGEFORMAT </w:instrText>
      </w:r>
      <w:r w:rsidR="00FD5E7D" w:rsidRPr="00A250E1">
        <w:rPr>
          <w:rStyle w:val="a9"/>
        </w:rPr>
        <w:fldChar w:fldCharType="separate"/>
      </w:r>
      <w:r w:rsidR="007C6F7D">
        <w:rPr>
          <w:rStyle w:val="a9"/>
        </w:rPr>
        <w:t>15.07.2024</w:t>
      </w:r>
      <w:r w:rsidR="00FD5E7D" w:rsidRPr="00A250E1">
        <w:rPr>
          <w:rStyle w:val="a9"/>
        </w:rPr>
        <w:fldChar w:fldCharType="end"/>
      </w:r>
      <w:r w:rsidR="00FD5E7D" w:rsidRPr="00A250E1">
        <w:rPr>
          <w:rStyle w:val="a9"/>
        </w:rPr>
        <w:t> </w:t>
      </w:r>
    </w:p>
    <w:p w:rsidR="0065289A" w:rsidRPr="00A250E1" w:rsidRDefault="0065289A" w:rsidP="009A1326">
      <w:pPr>
        <w:rPr>
          <w:sz w:val="18"/>
          <w:szCs w:val="18"/>
        </w:rPr>
      </w:pPr>
    </w:p>
    <w:p w:rsidR="005A7FF3" w:rsidRDefault="005A7FF3">
      <w:r>
        <w:br w:type="page"/>
      </w:r>
    </w:p>
    <w:p w:rsidR="009D6532" w:rsidRPr="00A250E1" w:rsidRDefault="009D6532" w:rsidP="009D6532">
      <w:r w:rsidRPr="00A250E1">
        <w:lastRenderedPageBreak/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665"/>
        <w:gridCol w:w="284"/>
        <w:gridCol w:w="1649"/>
      </w:tblGrid>
      <w:tr w:rsidR="009D6532" w:rsidRPr="00A250E1" w:rsidTr="0059511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A250E1" w:rsidRDefault="007C6F7D" w:rsidP="009D6532">
            <w:pPr>
              <w:pStyle w:val="aa"/>
            </w:pPr>
            <w:r>
              <w:t>Главный врач</w:t>
            </w:r>
          </w:p>
        </w:tc>
        <w:tc>
          <w:tcPr>
            <w:tcW w:w="283" w:type="dxa"/>
            <w:vAlign w:val="bottom"/>
          </w:tcPr>
          <w:p w:rsidR="009D6532" w:rsidRPr="00A250E1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A250E1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A250E1" w:rsidRDefault="009D6532" w:rsidP="009D6532">
            <w:pPr>
              <w:pStyle w:val="aa"/>
            </w:pPr>
          </w:p>
        </w:tc>
        <w:tc>
          <w:tcPr>
            <w:tcW w:w="3665" w:type="dxa"/>
            <w:tcBorders>
              <w:bottom w:val="single" w:sz="4" w:space="0" w:color="auto"/>
            </w:tcBorders>
            <w:vAlign w:val="bottom"/>
          </w:tcPr>
          <w:p w:rsidR="009D6532" w:rsidRPr="00A250E1" w:rsidRDefault="007C6F7D" w:rsidP="009D6532">
            <w:pPr>
              <w:pStyle w:val="aa"/>
            </w:pPr>
            <w:r>
              <w:t>Потапова И.С.</w:t>
            </w:r>
          </w:p>
        </w:tc>
        <w:tc>
          <w:tcPr>
            <w:tcW w:w="284" w:type="dxa"/>
            <w:vAlign w:val="bottom"/>
          </w:tcPr>
          <w:p w:rsidR="009D6532" w:rsidRPr="00A250E1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A250E1" w:rsidRDefault="009D6532" w:rsidP="009D6532">
            <w:pPr>
              <w:pStyle w:val="aa"/>
            </w:pPr>
          </w:p>
        </w:tc>
      </w:tr>
      <w:tr w:rsidR="009D6532" w:rsidRPr="00A250E1" w:rsidTr="0059511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A250E1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A250E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A250E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A250E1" w:rsidRDefault="009D6532" w:rsidP="009D6532">
            <w:pPr>
              <w:pStyle w:val="aa"/>
              <w:rPr>
                <w:vertAlign w:val="superscript"/>
              </w:rPr>
            </w:pPr>
            <w:r w:rsidRPr="00A250E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A250E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665" w:type="dxa"/>
            <w:tcBorders>
              <w:top w:val="single" w:sz="4" w:space="0" w:color="auto"/>
            </w:tcBorders>
            <w:vAlign w:val="bottom"/>
          </w:tcPr>
          <w:p w:rsidR="009D6532" w:rsidRPr="00A250E1" w:rsidRDefault="007C6F7D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A250E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A250E1" w:rsidRDefault="009D6532" w:rsidP="009D6532">
            <w:pPr>
              <w:pStyle w:val="aa"/>
              <w:rPr>
                <w:vertAlign w:val="superscript"/>
              </w:rPr>
            </w:pPr>
            <w:r w:rsidRPr="00A250E1">
              <w:rPr>
                <w:vertAlign w:val="superscript"/>
              </w:rPr>
              <w:t>(дата)</w:t>
            </w:r>
          </w:p>
        </w:tc>
      </w:tr>
    </w:tbl>
    <w:p w:rsidR="009D6532" w:rsidRPr="00A250E1" w:rsidRDefault="009D6532" w:rsidP="009D6532"/>
    <w:p w:rsidR="009D6532" w:rsidRPr="00A250E1" w:rsidRDefault="009D6532" w:rsidP="009D6532">
      <w:r w:rsidRPr="00A250E1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665"/>
        <w:gridCol w:w="284"/>
        <w:gridCol w:w="1649"/>
      </w:tblGrid>
      <w:tr w:rsidR="009D6532" w:rsidRPr="00A250E1" w:rsidTr="007C6F7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A250E1" w:rsidRDefault="007C6F7D" w:rsidP="009D6532">
            <w:pPr>
              <w:pStyle w:val="aa"/>
            </w:pPr>
            <w:r>
              <w:t>Главная медицинская сестра</w:t>
            </w:r>
          </w:p>
        </w:tc>
        <w:tc>
          <w:tcPr>
            <w:tcW w:w="283" w:type="dxa"/>
            <w:vAlign w:val="bottom"/>
          </w:tcPr>
          <w:p w:rsidR="009D6532" w:rsidRPr="00A250E1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A250E1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A250E1" w:rsidRDefault="009D6532" w:rsidP="009D6532">
            <w:pPr>
              <w:pStyle w:val="aa"/>
            </w:pPr>
          </w:p>
        </w:tc>
        <w:tc>
          <w:tcPr>
            <w:tcW w:w="3665" w:type="dxa"/>
            <w:tcBorders>
              <w:bottom w:val="single" w:sz="4" w:space="0" w:color="auto"/>
            </w:tcBorders>
            <w:vAlign w:val="bottom"/>
          </w:tcPr>
          <w:p w:rsidR="009D6532" w:rsidRPr="00A250E1" w:rsidRDefault="007C6F7D" w:rsidP="009D6532">
            <w:pPr>
              <w:pStyle w:val="aa"/>
            </w:pPr>
            <w:r>
              <w:t>Ульянова Т.Ю.</w:t>
            </w:r>
          </w:p>
        </w:tc>
        <w:tc>
          <w:tcPr>
            <w:tcW w:w="284" w:type="dxa"/>
            <w:vAlign w:val="bottom"/>
          </w:tcPr>
          <w:p w:rsidR="009D6532" w:rsidRPr="00A250E1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A250E1" w:rsidRDefault="009D6532" w:rsidP="009D6532">
            <w:pPr>
              <w:pStyle w:val="aa"/>
            </w:pPr>
          </w:p>
        </w:tc>
      </w:tr>
      <w:tr w:rsidR="009D6532" w:rsidRPr="00A250E1" w:rsidTr="007C6F7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A250E1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A250E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A250E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A250E1" w:rsidRDefault="009D6532" w:rsidP="009D6532">
            <w:pPr>
              <w:pStyle w:val="aa"/>
              <w:rPr>
                <w:vertAlign w:val="superscript"/>
              </w:rPr>
            </w:pPr>
            <w:r w:rsidRPr="00A250E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A250E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665" w:type="dxa"/>
            <w:tcBorders>
              <w:top w:val="single" w:sz="4" w:space="0" w:color="auto"/>
            </w:tcBorders>
            <w:vAlign w:val="bottom"/>
          </w:tcPr>
          <w:p w:rsidR="009D6532" w:rsidRPr="00A250E1" w:rsidRDefault="007C6F7D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A250E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A250E1" w:rsidRDefault="009D6532" w:rsidP="009D6532">
            <w:pPr>
              <w:pStyle w:val="aa"/>
              <w:rPr>
                <w:vertAlign w:val="superscript"/>
              </w:rPr>
            </w:pPr>
            <w:r w:rsidRPr="00A250E1">
              <w:rPr>
                <w:vertAlign w:val="superscript"/>
              </w:rPr>
              <w:t>(дата)</w:t>
            </w:r>
          </w:p>
        </w:tc>
      </w:tr>
      <w:tr w:rsidR="007C6F7D" w:rsidRPr="007C6F7D" w:rsidTr="007C6F7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6F7D" w:rsidRPr="007C6F7D" w:rsidRDefault="007C6F7D" w:rsidP="009D6532">
            <w:pPr>
              <w:pStyle w:val="aa"/>
            </w:pPr>
            <w:r>
              <w:t>Председатель первичной Профсоюзной организации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C6F7D" w:rsidRPr="007C6F7D" w:rsidRDefault="007C6F7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6F7D" w:rsidRPr="007C6F7D" w:rsidRDefault="007C6F7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C6F7D" w:rsidRPr="007C6F7D" w:rsidRDefault="007C6F7D" w:rsidP="009D6532">
            <w:pPr>
              <w:pStyle w:val="aa"/>
            </w:pPr>
          </w:p>
        </w:tc>
        <w:tc>
          <w:tcPr>
            <w:tcW w:w="36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6F7D" w:rsidRPr="007C6F7D" w:rsidRDefault="007C6F7D" w:rsidP="009D6532">
            <w:pPr>
              <w:pStyle w:val="aa"/>
            </w:pPr>
            <w:r>
              <w:t>Матвейкина С.Э.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C6F7D" w:rsidRPr="007C6F7D" w:rsidRDefault="007C6F7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6F7D" w:rsidRPr="007C6F7D" w:rsidRDefault="007C6F7D" w:rsidP="009D6532">
            <w:pPr>
              <w:pStyle w:val="aa"/>
            </w:pPr>
          </w:p>
        </w:tc>
      </w:tr>
      <w:tr w:rsidR="007C6F7D" w:rsidRPr="007C6F7D" w:rsidTr="007C6F7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C6F7D" w:rsidRPr="007C6F7D" w:rsidRDefault="007C6F7D" w:rsidP="009D6532">
            <w:pPr>
              <w:pStyle w:val="aa"/>
              <w:rPr>
                <w:vertAlign w:val="superscript"/>
              </w:rPr>
            </w:pPr>
            <w:r w:rsidRPr="007C6F7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C6F7D" w:rsidRPr="007C6F7D" w:rsidRDefault="007C6F7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C6F7D" w:rsidRPr="007C6F7D" w:rsidRDefault="007C6F7D" w:rsidP="009D6532">
            <w:pPr>
              <w:pStyle w:val="aa"/>
              <w:rPr>
                <w:vertAlign w:val="superscript"/>
              </w:rPr>
            </w:pPr>
            <w:r w:rsidRPr="007C6F7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C6F7D" w:rsidRPr="007C6F7D" w:rsidRDefault="007C6F7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665" w:type="dxa"/>
            <w:tcBorders>
              <w:top w:val="single" w:sz="4" w:space="0" w:color="auto"/>
            </w:tcBorders>
          </w:tcPr>
          <w:p w:rsidR="007C6F7D" w:rsidRPr="007C6F7D" w:rsidRDefault="007C6F7D" w:rsidP="009D6532">
            <w:pPr>
              <w:pStyle w:val="aa"/>
              <w:rPr>
                <w:vertAlign w:val="superscript"/>
              </w:rPr>
            </w:pPr>
            <w:r w:rsidRPr="007C6F7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C6F7D" w:rsidRPr="007C6F7D" w:rsidRDefault="007C6F7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C6F7D" w:rsidRPr="007C6F7D" w:rsidRDefault="007C6F7D" w:rsidP="009D6532">
            <w:pPr>
              <w:pStyle w:val="aa"/>
              <w:rPr>
                <w:vertAlign w:val="superscript"/>
              </w:rPr>
            </w:pPr>
            <w:r w:rsidRPr="007C6F7D">
              <w:rPr>
                <w:vertAlign w:val="superscript"/>
              </w:rPr>
              <w:t>(дата)</w:t>
            </w:r>
          </w:p>
        </w:tc>
      </w:tr>
      <w:tr w:rsidR="007C6F7D" w:rsidRPr="007C6F7D" w:rsidTr="007C6F7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6F7D" w:rsidRPr="007C6F7D" w:rsidRDefault="007C6F7D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C6F7D" w:rsidRPr="007C6F7D" w:rsidRDefault="007C6F7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6F7D" w:rsidRPr="007C6F7D" w:rsidRDefault="007C6F7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C6F7D" w:rsidRPr="007C6F7D" w:rsidRDefault="007C6F7D" w:rsidP="009D6532">
            <w:pPr>
              <w:pStyle w:val="aa"/>
            </w:pPr>
          </w:p>
        </w:tc>
        <w:tc>
          <w:tcPr>
            <w:tcW w:w="36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6F7D" w:rsidRPr="007C6F7D" w:rsidRDefault="007C6F7D" w:rsidP="009D6532">
            <w:pPr>
              <w:pStyle w:val="aa"/>
            </w:pPr>
            <w:proofErr w:type="spellStart"/>
            <w:r>
              <w:t>Тышкевич</w:t>
            </w:r>
            <w:proofErr w:type="spellEnd"/>
            <w:r>
              <w:t xml:space="preserve"> О.В.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C6F7D" w:rsidRPr="007C6F7D" w:rsidRDefault="007C6F7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6F7D" w:rsidRPr="007C6F7D" w:rsidRDefault="007C6F7D" w:rsidP="009D6532">
            <w:pPr>
              <w:pStyle w:val="aa"/>
            </w:pPr>
          </w:p>
        </w:tc>
      </w:tr>
      <w:tr w:rsidR="007C6F7D" w:rsidRPr="007C6F7D" w:rsidTr="007C6F7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C6F7D" w:rsidRPr="007C6F7D" w:rsidRDefault="007C6F7D" w:rsidP="009D6532">
            <w:pPr>
              <w:pStyle w:val="aa"/>
              <w:rPr>
                <w:vertAlign w:val="superscript"/>
              </w:rPr>
            </w:pPr>
            <w:r w:rsidRPr="007C6F7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C6F7D" w:rsidRPr="007C6F7D" w:rsidRDefault="007C6F7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C6F7D" w:rsidRPr="007C6F7D" w:rsidRDefault="007C6F7D" w:rsidP="009D6532">
            <w:pPr>
              <w:pStyle w:val="aa"/>
              <w:rPr>
                <w:vertAlign w:val="superscript"/>
              </w:rPr>
            </w:pPr>
            <w:r w:rsidRPr="007C6F7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C6F7D" w:rsidRPr="007C6F7D" w:rsidRDefault="007C6F7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665" w:type="dxa"/>
            <w:tcBorders>
              <w:top w:val="single" w:sz="4" w:space="0" w:color="auto"/>
            </w:tcBorders>
          </w:tcPr>
          <w:p w:rsidR="007C6F7D" w:rsidRPr="007C6F7D" w:rsidRDefault="007C6F7D" w:rsidP="009D6532">
            <w:pPr>
              <w:pStyle w:val="aa"/>
              <w:rPr>
                <w:vertAlign w:val="superscript"/>
              </w:rPr>
            </w:pPr>
            <w:r w:rsidRPr="007C6F7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C6F7D" w:rsidRPr="007C6F7D" w:rsidRDefault="007C6F7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C6F7D" w:rsidRPr="007C6F7D" w:rsidRDefault="007C6F7D" w:rsidP="009D6532">
            <w:pPr>
              <w:pStyle w:val="aa"/>
              <w:rPr>
                <w:vertAlign w:val="superscript"/>
              </w:rPr>
            </w:pPr>
            <w:r w:rsidRPr="007C6F7D">
              <w:rPr>
                <w:vertAlign w:val="superscript"/>
              </w:rPr>
              <w:t>(дата)</w:t>
            </w:r>
          </w:p>
        </w:tc>
      </w:tr>
      <w:tr w:rsidR="007C6F7D" w:rsidRPr="007C6F7D" w:rsidTr="007C6F7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6F7D" w:rsidRPr="007C6F7D" w:rsidRDefault="007C6F7D" w:rsidP="009D6532">
            <w:pPr>
              <w:pStyle w:val="aa"/>
            </w:pPr>
            <w:r>
              <w:t>Специалист по кадрам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C6F7D" w:rsidRPr="007C6F7D" w:rsidRDefault="007C6F7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6F7D" w:rsidRPr="007C6F7D" w:rsidRDefault="007C6F7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C6F7D" w:rsidRPr="007C6F7D" w:rsidRDefault="007C6F7D" w:rsidP="009D6532">
            <w:pPr>
              <w:pStyle w:val="aa"/>
            </w:pPr>
          </w:p>
        </w:tc>
        <w:tc>
          <w:tcPr>
            <w:tcW w:w="36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6F7D" w:rsidRPr="007C6F7D" w:rsidRDefault="007C6F7D" w:rsidP="009D6532">
            <w:pPr>
              <w:pStyle w:val="aa"/>
            </w:pPr>
            <w:r>
              <w:t>Караваева О.М.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C6F7D" w:rsidRPr="007C6F7D" w:rsidRDefault="007C6F7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6F7D" w:rsidRPr="007C6F7D" w:rsidRDefault="007C6F7D" w:rsidP="009D6532">
            <w:pPr>
              <w:pStyle w:val="aa"/>
            </w:pPr>
          </w:p>
        </w:tc>
      </w:tr>
      <w:tr w:rsidR="007C6F7D" w:rsidRPr="007C6F7D" w:rsidTr="007C6F7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C6F7D" w:rsidRPr="007C6F7D" w:rsidRDefault="007C6F7D" w:rsidP="009D6532">
            <w:pPr>
              <w:pStyle w:val="aa"/>
              <w:rPr>
                <w:vertAlign w:val="superscript"/>
              </w:rPr>
            </w:pPr>
            <w:r w:rsidRPr="007C6F7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C6F7D" w:rsidRPr="007C6F7D" w:rsidRDefault="007C6F7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C6F7D" w:rsidRPr="007C6F7D" w:rsidRDefault="007C6F7D" w:rsidP="009D6532">
            <w:pPr>
              <w:pStyle w:val="aa"/>
              <w:rPr>
                <w:vertAlign w:val="superscript"/>
              </w:rPr>
            </w:pPr>
            <w:r w:rsidRPr="007C6F7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C6F7D" w:rsidRPr="007C6F7D" w:rsidRDefault="007C6F7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665" w:type="dxa"/>
            <w:tcBorders>
              <w:top w:val="single" w:sz="4" w:space="0" w:color="auto"/>
            </w:tcBorders>
          </w:tcPr>
          <w:p w:rsidR="007C6F7D" w:rsidRPr="007C6F7D" w:rsidRDefault="007C6F7D" w:rsidP="009D6532">
            <w:pPr>
              <w:pStyle w:val="aa"/>
              <w:rPr>
                <w:vertAlign w:val="superscript"/>
              </w:rPr>
            </w:pPr>
            <w:r w:rsidRPr="007C6F7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C6F7D" w:rsidRPr="007C6F7D" w:rsidRDefault="007C6F7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C6F7D" w:rsidRPr="007C6F7D" w:rsidRDefault="007C6F7D" w:rsidP="009D6532">
            <w:pPr>
              <w:pStyle w:val="aa"/>
              <w:rPr>
                <w:vertAlign w:val="superscript"/>
              </w:rPr>
            </w:pPr>
            <w:r w:rsidRPr="007C6F7D">
              <w:rPr>
                <w:vertAlign w:val="superscript"/>
              </w:rPr>
              <w:t>(дата)</w:t>
            </w:r>
          </w:p>
        </w:tc>
      </w:tr>
    </w:tbl>
    <w:p w:rsidR="00C45714" w:rsidRPr="00A250E1" w:rsidRDefault="00C45714" w:rsidP="00C45714"/>
    <w:p w:rsidR="00C45714" w:rsidRPr="00A250E1" w:rsidRDefault="00C45714" w:rsidP="00C45714">
      <w:r w:rsidRPr="00A250E1">
        <w:t xml:space="preserve">Эксперт(ы) </w:t>
      </w:r>
      <w:r w:rsidR="00056BFC" w:rsidRPr="00A250E1">
        <w:t>организации, проводившей специальную оценку условий труда</w:t>
      </w:r>
      <w:r w:rsidRPr="00A250E1">
        <w:t>:</w:t>
      </w:r>
    </w:p>
    <w:tbl>
      <w:tblPr>
        <w:tblW w:w="11732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685"/>
        <w:gridCol w:w="284"/>
        <w:gridCol w:w="1701"/>
      </w:tblGrid>
      <w:tr w:rsidR="00C45714" w:rsidRPr="007C6F7D" w:rsidTr="007C6F7D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7C6F7D" w:rsidRDefault="007C6F7D" w:rsidP="00C45714">
            <w:pPr>
              <w:pStyle w:val="aa"/>
            </w:pPr>
            <w:r w:rsidRPr="007C6F7D">
              <w:t>1683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7C6F7D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7C6F7D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7C6F7D" w:rsidRDefault="00C45714" w:rsidP="00C45714">
            <w:pPr>
              <w:pStyle w:val="aa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7C6F7D" w:rsidRDefault="007C6F7D" w:rsidP="00C45714">
            <w:pPr>
              <w:pStyle w:val="aa"/>
            </w:pPr>
            <w:r w:rsidRPr="007C6F7D">
              <w:t>Майнагашева А.С.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7C6F7D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7C6F7D" w:rsidRDefault="007C6F7D" w:rsidP="00C45714">
            <w:pPr>
              <w:pStyle w:val="aa"/>
            </w:pPr>
            <w:r>
              <w:t>15.07.2024</w:t>
            </w:r>
          </w:p>
        </w:tc>
      </w:tr>
      <w:tr w:rsidR="00C45714" w:rsidRPr="007C6F7D" w:rsidTr="007C6F7D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C45714" w:rsidRPr="007C6F7D" w:rsidRDefault="007C6F7D" w:rsidP="00C45714">
            <w:pPr>
              <w:pStyle w:val="aa"/>
              <w:rPr>
                <w:b/>
                <w:vertAlign w:val="superscript"/>
              </w:rPr>
            </w:pPr>
            <w:r w:rsidRPr="007C6F7D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C45714" w:rsidRPr="007C6F7D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C45714" w:rsidRPr="007C6F7D" w:rsidRDefault="007C6F7D" w:rsidP="00C45714">
            <w:pPr>
              <w:pStyle w:val="aa"/>
              <w:rPr>
                <w:b/>
                <w:vertAlign w:val="superscript"/>
              </w:rPr>
            </w:pPr>
            <w:r w:rsidRPr="007C6F7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C45714" w:rsidRPr="007C6F7D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C45714" w:rsidRPr="007C6F7D" w:rsidRDefault="007C6F7D" w:rsidP="00C45714">
            <w:pPr>
              <w:pStyle w:val="aa"/>
              <w:rPr>
                <w:b/>
                <w:vertAlign w:val="superscript"/>
              </w:rPr>
            </w:pPr>
            <w:r w:rsidRPr="007C6F7D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C45714" w:rsidRPr="007C6F7D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45714" w:rsidRPr="007C6F7D" w:rsidRDefault="007C6F7D" w:rsidP="00C45714">
            <w:pPr>
              <w:pStyle w:val="aa"/>
              <w:rPr>
                <w:vertAlign w:val="superscript"/>
              </w:rPr>
            </w:pPr>
            <w:r w:rsidRPr="007C6F7D">
              <w:rPr>
                <w:vertAlign w:val="superscript"/>
              </w:rPr>
              <w:t>(дата)</w:t>
            </w:r>
          </w:p>
        </w:tc>
      </w:tr>
    </w:tbl>
    <w:p w:rsidR="001B06AD" w:rsidRPr="00A250E1" w:rsidRDefault="001B06AD" w:rsidP="001B06AD"/>
    <w:sectPr w:rsidR="001B06AD" w:rsidRPr="00A250E1" w:rsidSect="00A250E1">
      <w:footerReference w:type="default" r:id="rId6"/>
      <w:pgSz w:w="16838" w:h="11906" w:orient="landscape"/>
      <w:pgMar w:top="899" w:right="851" w:bottom="851" w:left="851" w:header="709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9E8" w:rsidRDefault="00AA19E8" w:rsidP="00E15E9C">
      <w:r>
        <w:separator/>
      </w:r>
    </w:p>
  </w:endnote>
  <w:endnote w:type="continuationSeparator" w:id="0">
    <w:p w:rsidR="00AA19E8" w:rsidRDefault="00AA19E8" w:rsidP="00E1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0E1" w:rsidRPr="00A250E1" w:rsidRDefault="00A250E1">
    <w:pPr>
      <w:pStyle w:val="ad"/>
      <w:rPr>
        <w:i/>
        <w:sz w:val="20"/>
      </w:rPr>
    </w:pPr>
    <w:r w:rsidRPr="00A250E1">
      <w:rPr>
        <w:i/>
        <w:sz w:val="20"/>
      </w:rPr>
      <w:t>Перечень мероприятий</w:t>
    </w:r>
  </w:p>
  <w:p w:rsidR="00A250E1" w:rsidRPr="00A250E1" w:rsidRDefault="00A250E1">
    <w:pPr>
      <w:pStyle w:val="ad"/>
      <w:jc w:val="right"/>
      <w:rPr>
        <w:sz w:val="20"/>
      </w:rPr>
    </w:pPr>
    <w:r w:rsidRPr="00A250E1">
      <w:rPr>
        <w:sz w:val="20"/>
      </w:rPr>
      <w:t xml:space="preserve">Страница </w:t>
    </w:r>
    <w:r w:rsidRPr="00A250E1">
      <w:rPr>
        <w:b/>
        <w:bCs/>
        <w:sz w:val="20"/>
        <w:szCs w:val="24"/>
      </w:rPr>
      <w:fldChar w:fldCharType="begin"/>
    </w:r>
    <w:r w:rsidRPr="00A250E1">
      <w:rPr>
        <w:b/>
        <w:bCs/>
        <w:sz w:val="20"/>
      </w:rPr>
      <w:instrText>PAGE</w:instrText>
    </w:r>
    <w:r w:rsidRPr="00A250E1">
      <w:rPr>
        <w:b/>
        <w:bCs/>
        <w:sz w:val="20"/>
        <w:szCs w:val="24"/>
      </w:rPr>
      <w:fldChar w:fldCharType="separate"/>
    </w:r>
    <w:r w:rsidR="00CA6891">
      <w:rPr>
        <w:b/>
        <w:bCs/>
        <w:noProof/>
        <w:sz w:val="20"/>
      </w:rPr>
      <w:t>5</w:t>
    </w:r>
    <w:r w:rsidRPr="00A250E1">
      <w:rPr>
        <w:b/>
        <w:bCs/>
        <w:sz w:val="20"/>
        <w:szCs w:val="24"/>
      </w:rPr>
      <w:fldChar w:fldCharType="end"/>
    </w:r>
    <w:r w:rsidRPr="00A250E1">
      <w:rPr>
        <w:sz w:val="20"/>
      </w:rPr>
      <w:t xml:space="preserve"> из </w:t>
    </w:r>
    <w:r w:rsidRPr="00A250E1">
      <w:rPr>
        <w:b/>
        <w:bCs/>
        <w:sz w:val="20"/>
        <w:szCs w:val="24"/>
      </w:rPr>
      <w:fldChar w:fldCharType="begin"/>
    </w:r>
    <w:r w:rsidRPr="00A250E1">
      <w:rPr>
        <w:b/>
        <w:bCs/>
        <w:sz w:val="20"/>
      </w:rPr>
      <w:instrText>NUMPAGES</w:instrText>
    </w:r>
    <w:r w:rsidRPr="00A250E1">
      <w:rPr>
        <w:b/>
        <w:bCs/>
        <w:sz w:val="20"/>
        <w:szCs w:val="24"/>
      </w:rPr>
      <w:fldChar w:fldCharType="separate"/>
    </w:r>
    <w:r w:rsidR="00CA6891">
      <w:rPr>
        <w:b/>
        <w:bCs/>
        <w:noProof/>
        <w:sz w:val="20"/>
      </w:rPr>
      <w:t>8</w:t>
    </w:r>
    <w:r w:rsidRPr="00A250E1">
      <w:rPr>
        <w:b/>
        <w:bCs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9E8" w:rsidRDefault="00AA19E8" w:rsidP="00E15E9C">
      <w:r>
        <w:separator/>
      </w:r>
    </w:p>
  </w:footnote>
  <w:footnote w:type="continuationSeparator" w:id="0">
    <w:p w:rsidR="00AA19E8" w:rsidRDefault="00AA19E8" w:rsidP="00E15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_org_adr" w:val="Юридический адрес: 660062, Российская Федерация, Красноярский край, г. Красноярск, ул. Высотная, дом 2, Помещение 10, Офис 200А. Почтовый адрес: 655009, Республика Хакасия, г. Абакан, ул. Аскизская, д. 227"/>
    <w:docVar w:name="att_org_name" w:val="Общество с ограниченной ответственностью &quot;Эксперт&quot;"/>
    <w:docVar w:name="att_org_reg_date" w:val="28.08.2017"/>
    <w:docVar w:name="att_org_reg_num" w:val="472"/>
    <w:docVar w:name="boss_fio" w:val="Кузьменко Татьяна Ивановна"/>
    <w:docVar w:name="ceh_info" w:val=" Краевое государственное бюджетное учреждение здравоохранения «Детская городская поликлиника № 9, г. Барнаул» "/>
    <w:docVar w:name="D_dog" w:val="   "/>
    <w:docVar w:name="D_prikaz" w:val="   "/>
    <w:docVar w:name="doc_type" w:val="6"/>
    <w:docVar w:name="fill_date" w:val="15.07.2024"/>
    <w:docVar w:name="kpp_code" w:val="   "/>
    <w:docVar w:name="N_dog" w:val="   "/>
    <w:docVar w:name="N_prikaz" w:val="   "/>
    <w:docVar w:name="org_guid" w:val="0EE95B6B782A43EDBBF15988A7DA2824"/>
    <w:docVar w:name="org_id" w:val="1"/>
    <w:docVar w:name="org_name" w:val="     "/>
    <w:docVar w:name="pers_guids" w:val="4014FD2040F44DDCAC83831096137AC8@080-761-175 61"/>
    <w:docVar w:name="pers_snils" w:val="4014FD2040F44DDCAC83831096137AC8@080-761-175 61"/>
    <w:docVar w:name="podr_id" w:val="org_1"/>
    <w:docVar w:name="pred_dolg" w:val="Главный врач"/>
    <w:docVar w:name="pred_fio" w:val="Потапова И.С."/>
    <w:docVar w:name="rbtd_name" w:val="Краевое государственное бюджетное учреждение здравоохранения «Детская городская поликлиника № 9, г. Барнаул»"/>
    <w:docVar w:name="sout_id" w:val="   "/>
    <w:docVar w:name="sv_docs" w:val="1"/>
  </w:docVars>
  <w:rsids>
    <w:rsidRoot w:val="007C6F7D"/>
    <w:rsid w:val="0002033E"/>
    <w:rsid w:val="00042B79"/>
    <w:rsid w:val="00056BFC"/>
    <w:rsid w:val="0007776A"/>
    <w:rsid w:val="00093D2E"/>
    <w:rsid w:val="000C5130"/>
    <w:rsid w:val="00196135"/>
    <w:rsid w:val="001A7AC3"/>
    <w:rsid w:val="001B06AD"/>
    <w:rsid w:val="001B3E6C"/>
    <w:rsid w:val="00227938"/>
    <w:rsid w:val="00237B32"/>
    <w:rsid w:val="003A1C01"/>
    <w:rsid w:val="003A2259"/>
    <w:rsid w:val="003B52C8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95110"/>
    <w:rsid w:val="005A7FF3"/>
    <w:rsid w:val="005F64E6"/>
    <w:rsid w:val="0065289A"/>
    <w:rsid w:val="0067226F"/>
    <w:rsid w:val="006E662C"/>
    <w:rsid w:val="00725C51"/>
    <w:rsid w:val="007C6F7D"/>
    <w:rsid w:val="00820552"/>
    <w:rsid w:val="008B4051"/>
    <w:rsid w:val="008C0968"/>
    <w:rsid w:val="009647F7"/>
    <w:rsid w:val="009A1326"/>
    <w:rsid w:val="009D6532"/>
    <w:rsid w:val="009F0500"/>
    <w:rsid w:val="00A026A4"/>
    <w:rsid w:val="00A250E1"/>
    <w:rsid w:val="00A567D1"/>
    <w:rsid w:val="00AA19E8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A6891"/>
    <w:rsid w:val="00CD2568"/>
    <w:rsid w:val="00D11966"/>
    <w:rsid w:val="00D82EF2"/>
    <w:rsid w:val="00DA557F"/>
    <w:rsid w:val="00DB70BA"/>
    <w:rsid w:val="00DC0F74"/>
    <w:rsid w:val="00DD6622"/>
    <w:rsid w:val="00E15E9C"/>
    <w:rsid w:val="00E25119"/>
    <w:rsid w:val="00E458F1"/>
    <w:rsid w:val="00EB7BDE"/>
    <w:rsid w:val="00EC5373"/>
    <w:rsid w:val="00EF3A4A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9667B6-F36D-40B5-BCB8-B8C3F009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15E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15E9C"/>
    <w:rPr>
      <w:sz w:val="24"/>
    </w:rPr>
  </w:style>
  <w:style w:type="paragraph" w:styleId="ad">
    <w:name w:val="footer"/>
    <w:basedOn w:val="a"/>
    <w:link w:val="ae"/>
    <w:uiPriority w:val="99"/>
    <w:rsid w:val="00E15E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15E9C"/>
    <w:rPr>
      <w:sz w:val="24"/>
    </w:rPr>
  </w:style>
  <w:style w:type="paragraph" w:styleId="af">
    <w:name w:val="Balloon Text"/>
    <w:basedOn w:val="a"/>
    <w:link w:val="af0"/>
    <w:rsid w:val="00A250E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A25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8</Pages>
  <Words>3000</Words>
  <Characters>17101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Пользователь</dc:creator>
  <cp:keywords/>
  <dc:description/>
  <cp:lastModifiedBy>Пользователь</cp:lastModifiedBy>
  <cp:revision>3</cp:revision>
  <dcterms:created xsi:type="dcterms:W3CDTF">2024-07-13T17:31:00Z</dcterms:created>
  <dcterms:modified xsi:type="dcterms:W3CDTF">2024-07-18T10:22:00Z</dcterms:modified>
</cp:coreProperties>
</file>